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CABB8" w14:textId="0E989328" w:rsidR="00EC47B7" w:rsidRPr="00EC47B7" w:rsidRDefault="00EC47B7" w:rsidP="00EC47B7">
      <w:pPr>
        <w:rPr>
          <w:rFonts w:cstheme="minorHAnsi"/>
          <w:sz w:val="36"/>
          <w:szCs w:val="36"/>
        </w:rPr>
      </w:pPr>
      <w:r w:rsidRPr="00EC47B7">
        <w:rPr>
          <w:rFonts w:cstheme="minorHAnsi"/>
          <w:sz w:val="36"/>
          <w:szCs w:val="36"/>
        </w:rPr>
        <w:t>Homeschool Academy Policies</w:t>
      </w:r>
    </w:p>
    <w:p w14:paraId="57A49220" w14:textId="77777777" w:rsidR="00EC47B7" w:rsidRPr="00EC47B7" w:rsidRDefault="00EC47B7" w:rsidP="00EC47B7">
      <w:pPr>
        <w:pStyle w:val="ListParagraph"/>
        <w:numPr>
          <w:ilvl w:val="0"/>
          <w:numId w:val="1"/>
        </w:numPr>
        <w:jc w:val="both"/>
        <w:rPr>
          <w:rFonts w:cstheme="minorHAnsi"/>
          <w:b/>
          <w:bCs/>
        </w:rPr>
      </w:pPr>
      <w:r w:rsidRPr="00EC47B7">
        <w:rPr>
          <w:rFonts w:cstheme="minorHAnsi"/>
          <w:b/>
          <w:bCs/>
        </w:rPr>
        <w:t xml:space="preserve"> No Shows</w:t>
      </w:r>
    </w:p>
    <w:p w14:paraId="5F86BF1F" w14:textId="2974E40A" w:rsidR="00EC47B7" w:rsidRPr="00EC47B7" w:rsidRDefault="00EC47B7" w:rsidP="00EC47B7">
      <w:pPr>
        <w:pStyle w:val="ListParagraph"/>
        <w:jc w:val="both"/>
        <w:rPr>
          <w:rFonts w:cstheme="minorHAnsi"/>
        </w:rPr>
      </w:pPr>
      <w:r w:rsidRPr="00EC47B7">
        <w:rPr>
          <w:rFonts w:cstheme="minorHAnsi"/>
        </w:rPr>
        <w:t xml:space="preserve">If your child does not attend an event for which he/she is registered, please notify us immediately so that others can be registered to attend.  If you fail to notify us and your child is a </w:t>
      </w:r>
      <w:r w:rsidRPr="00EC47B7">
        <w:rPr>
          <w:rFonts w:cstheme="minorHAnsi"/>
          <w:i/>
          <w:iCs/>
        </w:rPr>
        <w:t>no-show</w:t>
      </w:r>
      <w:r w:rsidRPr="00EC47B7">
        <w:rPr>
          <w:rFonts w:cstheme="minorHAnsi"/>
        </w:rPr>
        <w:t xml:space="preserve">, your child will not be allowed to register for the next Homeschool Academy event.      </w:t>
      </w:r>
    </w:p>
    <w:p w14:paraId="4F5EFEDF" w14:textId="77777777" w:rsidR="00EC47B7" w:rsidRPr="00EC47B7" w:rsidRDefault="00EC47B7" w:rsidP="00EC47B7">
      <w:pPr>
        <w:pStyle w:val="ListParagraph"/>
        <w:jc w:val="both"/>
        <w:rPr>
          <w:rFonts w:cstheme="minorHAnsi"/>
        </w:rPr>
      </w:pPr>
    </w:p>
    <w:p w14:paraId="0A649F76" w14:textId="77777777" w:rsidR="00EC47B7" w:rsidRPr="00EC47B7" w:rsidRDefault="00EC47B7" w:rsidP="00EC47B7">
      <w:pPr>
        <w:pStyle w:val="ListParagraph"/>
        <w:numPr>
          <w:ilvl w:val="0"/>
          <w:numId w:val="1"/>
        </w:numPr>
        <w:jc w:val="both"/>
        <w:rPr>
          <w:rFonts w:cstheme="minorHAnsi"/>
          <w:b/>
          <w:bCs/>
        </w:rPr>
      </w:pPr>
      <w:r w:rsidRPr="00EC47B7">
        <w:rPr>
          <w:rFonts w:cstheme="minorHAnsi"/>
          <w:b/>
          <w:bCs/>
        </w:rPr>
        <w:t>Registrations</w:t>
      </w:r>
    </w:p>
    <w:p w14:paraId="51461B4D" w14:textId="77777777" w:rsidR="00EC47B7" w:rsidRPr="00EC47B7" w:rsidRDefault="00EC47B7" w:rsidP="00EC47B7">
      <w:pPr>
        <w:pStyle w:val="ListParagraph"/>
        <w:jc w:val="both"/>
        <w:rPr>
          <w:rFonts w:cstheme="minorHAnsi"/>
        </w:rPr>
      </w:pPr>
      <w:r w:rsidRPr="00EC47B7">
        <w:rPr>
          <w:rFonts w:cstheme="minorHAnsi"/>
        </w:rPr>
        <w:t xml:space="preserve">Each child should be registered by his/her parent or guardian.  All releases must be acknowledged by a legal parent or guardian only.  </w:t>
      </w:r>
    </w:p>
    <w:p w14:paraId="099243F9" w14:textId="77777777" w:rsidR="00EC47B7" w:rsidRPr="00EC47B7" w:rsidRDefault="00EC47B7" w:rsidP="00EC47B7">
      <w:pPr>
        <w:pStyle w:val="ListParagraph"/>
        <w:jc w:val="both"/>
        <w:rPr>
          <w:rFonts w:cstheme="minorHAnsi"/>
        </w:rPr>
      </w:pPr>
    </w:p>
    <w:p w14:paraId="4B46699E" w14:textId="77777777" w:rsidR="00EC47B7" w:rsidRPr="00EC47B7" w:rsidRDefault="00EC47B7" w:rsidP="00EC47B7">
      <w:pPr>
        <w:pStyle w:val="ListParagraph"/>
        <w:numPr>
          <w:ilvl w:val="0"/>
          <w:numId w:val="1"/>
        </w:numPr>
        <w:jc w:val="both"/>
        <w:rPr>
          <w:rFonts w:cstheme="minorHAnsi"/>
          <w:b/>
          <w:bCs/>
        </w:rPr>
      </w:pPr>
      <w:r w:rsidRPr="00EC47B7">
        <w:rPr>
          <w:rFonts w:cstheme="minorHAnsi"/>
          <w:b/>
          <w:bCs/>
        </w:rPr>
        <w:t>Refunds</w:t>
      </w:r>
    </w:p>
    <w:p w14:paraId="674EBB25" w14:textId="77777777" w:rsidR="00EC47B7" w:rsidRPr="00EC47B7" w:rsidRDefault="00EC47B7" w:rsidP="00EC47B7">
      <w:pPr>
        <w:pStyle w:val="ListParagraph"/>
        <w:jc w:val="both"/>
        <w:rPr>
          <w:rFonts w:cstheme="minorHAnsi"/>
        </w:rPr>
      </w:pPr>
      <w:r w:rsidRPr="00EC47B7">
        <w:rPr>
          <w:rFonts w:cstheme="minorHAnsi"/>
        </w:rPr>
        <w:t xml:space="preserve">Registration for each Homeschool Academy session is $5 per child.  This fee is nonrefundable.  </w:t>
      </w:r>
    </w:p>
    <w:p w14:paraId="526E7818" w14:textId="77777777" w:rsidR="00EC47B7" w:rsidRPr="00EC47B7" w:rsidRDefault="00EC47B7" w:rsidP="00EC47B7">
      <w:pPr>
        <w:pStyle w:val="ListParagraph"/>
        <w:jc w:val="both"/>
        <w:rPr>
          <w:rFonts w:cstheme="minorHAnsi"/>
        </w:rPr>
      </w:pPr>
    </w:p>
    <w:p w14:paraId="73022202" w14:textId="77777777" w:rsidR="00EC47B7" w:rsidRPr="00EC47B7" w:rsidRDefault="00EC47B7" w:rsidP="00EC47B7">
      <w:pPr>
        <w:pStyle w:val="ListParagraph"/>
        <w:numPr>
          <w:ilvl w:val="0"/>
          <w:numId w:val="1"/>
        </w:numPr>
        <w:jc w:val="both"/>
        <w:rPr>
          <w:rFonts w:cstheme="minorHAnsi"/>
        </w:rPr>
      </w:pPr>
      <w:r w:rsidRPr="00EC47B7">
        <w:rPr>
          <w:rFonts w:cstheme="minorHAnsi"/>
          <w:b/>
          <w:bCs/>
        </w:rPr>
        <w:t>Groups</w:t>
      </w:r>
    </w:p>
    <w:p w14:paraId="33DF9925" w14:textId="2EC3E7A5" w:rsidR="00EC47B7" w:rsidRPr="00EC47B7" w:rsidRDefault="00EC47B7" w:rsidP="00EC47B7">
      <w:pPr>
        <w:pStyle w:val="ListParagraph"/>
        <w:jc w:val="both"/>
        <w:rPr>
          <w:rFonts w:cstheme="minorHAnsi"/>
        </w:rPr>
      </w:pPr>
      <w:r w:rsidRPr="00EC47B7">
        <w:rPr>
          <w:rFonts w:cstheme="minorHAnsi"/>
        </w:rPr>
        <w:t xml:space="preserve">During these events, we divide children into two (or more) groups according to their ages. If you have two or more children in different groups that you do not want to be separated, the older child(ren) will need to join the younger group.  </w:t>
      </w:r>
    </w:p>
    <w:p w14:paraId="04735EF3" w14:textId="77777777" w:rsidR="004D0B72" w:rsidRPr="004D0B72" w:rsidRDefault="004D0B72" w:rsidP="004D0B72"/>
    <w:sectPr w:rsidR="004D0B72" w:rsidRPr="004D0B72" w:rsidSect="00EB34D0">
      <w:headerReference w:type="default" r:id="rId7"/>
      <w:pgSz w:w="12240" w:h="15840"/>
      <w:pgMar w:top="2520" w:right="1440" w:bottom="1440" w:left="204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80521" w14:textId="77777777" w:rsidR="00EC47B7" w:rsidRDefault="00EC47B7" w:rsidP="004D0B72">
      <w:r>
        <w:separator/>
      </w:r>
    </w:p>
  </w:endnote>
  <w:endnote w:type="continuationSeparator" w:id="0">
    <w:p w14:paraId="3B551201" w14:textId="77777777" w:rsidR="00EC47B7" w:rsidRDefault="00EC47B7" w:rsidP="004D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inion Pro">
    <w:charset w:val="00"/>
    <w:family w:val="roman"/>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7C1DA" w14:textId="77777777" w:rsidR="00EC47B7" w:rsidRDefault="00EC47B7" w:rsidP="004D0B72">
      <w:r>
        <w:separator/>
      </w:r>
    </w:p>
  </w:footnote>
  <w:footnote w:type="continuationSeparator" w:id="0">
    <w:p w14:paraId="4F5AB1E4" w14:textId="77777777" w:rsidR="00EC47B7" w:rsidRDefault="00EC47B7" w:rsidP="004D0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355E6" w14:textId="77777777" w:rsidR="004D0B72" w:rsidRDefault="00EB34D0" w:rsidP="004D0B72">
    <w:pPr>
      <w:pStyle w:val="Header"/>
      <w:tabs>
        <w:tab w:val="clear" w:pos="4680"/>
        <w:tab w:val="clear" w:pos="9360"/>
        <w:tab w:val="left" w:pos="1149"/>
      </w:tabs>
    </w:pPr>
    <w:r>
      <w:rPr>
        <w:noProof/>
      </w:rPr>
      <w:drawing>
        <wp:anchor distT="0" distB="0" distL="114300" distR="114300" simplePos="0" relativeHeight="251658240" behindDoc="1" locked="1" layoutInCell="1" allowOverlap="1" wp14:anchorId="50986CDF" wp14:editId="029599E2">
          <wp:simplePos x="0" y="0"/>
          <wp:positionH relativeFrom="page">
            <wp:posOffset>8890</wp:posOffset>
          </wp:positionH>
          <wp:positionV relativeFrom="page">
            <wp:posOffset>0</wp:posOffset>
          </wp:positionV>
          <wp:extent cx="7772400" cy="10058400"/>
          <wp:effectExtent l="0" t="0" r="0" b="0"/>
          <wp:wrapNone/>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245CAB"/>
    <w:multiLevelType w:val="hybridMultilevel"/>
    <w:tmpl w:val="816C6A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4930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MyMrSwNDI0NLU0NzZT0lEKTi0uzszPAykwqgUAHOOU7iwAAAA="/>
  </w:docVars>
  <w:rsids>
    <w:rsidRoot w:val="00EC47B7"/>
    <w:rsid w:val="004D0B72"/>
    <w:rsid w:val="00782E77"/>
    <w:rsid w:val="00987B4C"/>
    <w:rsid w:val="00BA6EFC"/>
    <w:rsid w:val="00BF74CA"/>
    <w:rsid w:val="00D954C2"/>
    <w:rsid w:val="00E2281A"/>
    <w:rsid w:val="00EB34D0"/>
    <w:rsid w:val="00EC47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DBD187"/>
  <w15:chartTrackingRefBased/>
  <w15:docId w15:val="{CB8C40DF-A255-4FF9-BE01-C9E1D4519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7B7"/>
    <w:pPr>
      <w:spacing w:after="160" w:line="278" w:lineRule="auto"/>
    </w:pPr>
    <w:rPr>
      <w:rFonts w:eastAsiaTheme="minorHAnsi"/>
      <w:kern w:val="2"/>
      <w:lang w:eastAsia="en-US"/>
      <w14:ligatures w14:val="standardContextual"/>
    </w:rPr>
  </w:style>
  <w:style w:type="paragraph" w:styleId="Heading1">
    <w:name w:val="heading 1"/>
    <w:basedOn w:val="Normal"/>
    <w:next w:val="Normal"/>
    <w:link w:val="Heading1Char"/>
    <w:uiPriority w:val="9"/>
    <w:qFormat/>
    <w:rsid w:val="00EC47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B72"/>
    <w:pPr>
      <w:tabs>
        <w:tab w:val="center" w:pos="4680"/>
        <w:tab w:val="right" w:pos="9360"/>
      </w:tabs>
    </w:pPr>
  </w:style>
  <w:style w:type="character" w:customStyle="1" w:styleId="HeaderChar">
    <w:name w:val="Header Char"/>
    <w:basedOn w:val="DefaultParagraphFont"/>
    <w:link w:val="Header"/>
    <w:uiPriority w:val="99"/>
    <w:rsid w:val="004D0B72"/>
  </w:style>
  <w:style w:type="paragraph" w:styleId="Footer">
    <w:name w:val="footer"/>
    <w:basedOn w:val="Normal"/>
    <w:link w:val="FooterChar"/>
    <w:uiPriority w:val="99"/>
    <w:unhideWhenUsed/>
    <w:rsid w:val="004D0B72"/>
    <w:pPr>
      <w:tabs>
        <w:tab w:val="center" w:pos="4680"/>
        <w:tab w:val="right" w:pos="9360"/>
      </w:tabs>
    </w:pPr>
  </w:style>
  <w:style w:type="character" w:customStyle="1" w:styleId="FooterChar">
    <w:name w:val="Footer Char"/>
    <w:basedOn w:val="DefaultParagraphFont"/>
    <w:link w:val="Footer"/>
    <w:uiPriority w:val="99"/>
    <w:rsid w:val="004D0B72"/>
  </w:style>
  <w:style w:type="paragraph" w:customStyle="1" w:styleId="BasicParagraph">
    <w:name w:val="[Basic Paragraph]"/>
    <w:basedOn w:val="Normal"/>
    <w:uiPriority w:val="99"/>
    <w:rsid w:val="004D0B72"/>
    <w:pPr>
      <w:autoSpaceDE w:val="0"/>
      <w:autoSpaceDN w:val="0"/>
      <w:adjustRightInd w:val="0"/>
      <w:spacing w:line="288" w:lineRule="auto"/>
      <w:textAlignment w:val="center"/>
    </w:pPr>
    <w:rPr>
      <w:rFonts w:ascii="Minion Pro" w:hAnsi="Minion Pro" w:cs="Minion Pro"/>
      <w:color w:val="000000"/>
    </w:rPr>
  </w:style>
  <w:style w:type="character" w:customStyle="1" w:styleId="Heading1Char">
    <w:name w:val="Heading 1 Char"/>
    <w:basedOn w:val="DefaultParagraphFont"/>
    <w:link w:val="Heading1"/>
    <w:uiPriority w:val="9"/>
    <w:rsid w:val="00EC47B7"/>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ListParagraph">
    <w:name w:val="List Paragraph"/>
    <w:basedOn w:val="Normal"/>
    <w:uiPriority w:val="34"/>
    <w:qFormat/>
    <w:rsid w:val="00EC47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enn\OneDrive%20-%20Naval%20Aviation%20Museum%20Foundation\Desktop\Logos%20&amp;%20Letterhead\NAMF%20Letterhead-Stripe%20Le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NAMF Letterhead-Stripe Left</Template>
  <TotalTime>3</TotalTime>
  <Pages>1</Pages>
  <Words>142</Words>
  <Characters>682</Characters>
  <Application>Microsoft Office Word</Application>
  <DocSecurity>0</DocSecurity>
  <Lines>19</Lines>
  <Paragraphs>9</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Senn</dc:creator>
  <cp:keywords/>
  <dc:description/>
  <cp:lastModifiedBy>Emily Senn</cp:lastModifiedBy>
  <cp:revision>2</cp:revision>
  <dcterms:created xsi:type="dcterms:W3CDTF">2024-07-23T15:24:00Z</dcterms:created>
  <dcterms:modified xsi:type="dcterms:W3CDTF">2024-07-23T15:59:00Z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c0e5b5d3-503a-40aa-ba5b-d5ec26e2dc52</vt:lpwstr>
  </property>
</Properties>
</file>